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625" w:rsidRDefault="003248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SPL forms (for parental order parents entitled to adoption leave and/or pay)</w:t>
      </w:r>
    </w:p>
    <w:p w:rsidR="000F4625" w:rsidRDefault="000F4625">
      <w:pPr>
        <w:spacing w:after="0" w:line="240" w:lineRule="auto"/>
        <w:rPr>
          <w:rFonts w:ascii="Arial" w:hAnsi="Arial" w:cs="Arial"/>
        </w:rPr>
      </w:pPr>
    </w:p>
    <w:p w:rsidR="000F4625" w:rsidRDefault="003248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Forms for a parental order parent (POP) who is entitled to adoption leave and/or pay and their partner to </w:t>
      </w:r>
      <w:r>
        <w:rPr>
          <w:rFonts w:ascii="Arial" w:hAnsi="Arial" w:cs="Arial"/>
        </w:rPr>
        <w:t>confirm their SPL and Shared Parental Pay (ShPP) entitlement with their employers. The parent entitled to adoption leave and/or pay is referred to as the ‘parental order parent’ in these forms.</w:t>
      </w:r>
    </w:p>
    <w:p w:rsidR="000F4625" w:rsidRDefault="000F4625">
      <w:pPr>
        <w:spacing w:after="0" w:line="240" w:lineRule="auto"/>
        <w:rPr>
          <w:rFonts w:ascii="Arial" w:hAnsi="Arial" w:cs="Arial"/>
        </w:rPr>
      </w:pPr>
    </w:p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2"/>
        <w:gridCol w:w="2552"/>
        <w:gridCol w:w="2693"/>
        <w:gridCol w:w="2755"/>
      </w:tblGrid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Forms below that need to be completed if…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both parents want</w:t>
            </w:r>
            <w:r>
              <w:rPr>
                <w:rFonts w:ascii="Arial" w:hAnsi="Arial" w:cs="Arial"/>
                <w:b/>
              </w:rPr>
              <w:t xml:space="preserve"> to take SPL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 the POP wants to take SPL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 the partner wants to take SPL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</w:tbl>
    <w:p w:rsidR="000F4625" w:rsidRDefault="000F4625">
      <w:pPr>
        <w:spacing w:after="0" w:line="240" w:lineRule="auto"/>
        <w:rPr>
          <w:rFonts w:ascii="Arial" w:hAnsi="Arial" w:cs="Arial"/>
        </w:rPr>
      </w:pPr>
    </w:p>
    <w:p w:rsidR="000F4625" w:rsidRDefault="00324815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rPr>
          <w:rFonts w:ascii="Arial" w:hAnsi="Arial" w:cs="Arial"/>
        </w:rPr>
        <w:t xml:space="preserve">For more advice on SPL and ShPP go to </w:t>
      </w:r>
      <w:hyperlink r:id="rId7" w:history="1">
        <w:r>
          <w:rPr>
            <w:rStyle w:val="Hyperlink"/>
            <w:rFonts w:ascii="Arial" w:hAnsi="Arial" w:cs="Arial"/>
          </w:rPr>
          <w:t>www.acas.org.uk/spl</w:t>
        </w:r>
      </w:hyperlink>
    </w:p>
    <w:p w:rsidR="000F4625" w:rsidRDefault="000F4625">
      <w:pPr>
        <w:spacing w:after="0" w:line="240" w:lineRule="auto"/>
        <w:rPr>
          <w:rFonts w:ascii="Arial" w:hAnsi="Arial" w:cs="Arial"/>
        </w:rPr>
      </w:pPr>
    </w:p>
    <w:p w:rsidR="000F4625" w:rsidRDefault="00324815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rPr>
          <w:rFonts w:ascii="Arial" w:hAnsi="Arial" w:cs="Arial"/>
        </w:rPr>
        <w:t xml:space="preserve">Parents can use the calculator at </w:t>
      </w:r>
      <w:hyperlink r:id="rId8" w:history="1">
        <w:r>
          <w:rPr>
            <w:rStyle w:val="Hyperlink"/>
            <w:rFonts w:ascii="Arial" w:hAnsi="Arial" w:cs="Arial"/>
          </w:rPr>
          <w:t>www.gov.uk/pay-leave-for-parents</w:t>
        </w:r>
      </w:hyperlink>
    </w:p>
    <w:p w:rsidR="000F4625" w:rsidRDefault="000F4625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0F4625" w:rsidRDefault="0032481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Parents and employers should keep a copy of any completed forms</w:t>
      </w:r>
    </w:p>
    <w:p w:rsidR="000F4625" w:rsidRDefault="000F4625">
      <w:pPr>
        <w:spacing w:after="0" w:line="240" w:lineRule="auto"/>
        <w:rPr>
          <w:rFonts w:ascii="Arial" w:hAnsi="Arial" w:cs="Arial"/>
        </w:rPr>
      </w:pPr>
    </w:p>
    <w:p w:rsidR="000F4625" w:rsidRDefault="0032481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Employers might have their own forms for </w:t>
      </w:r>
      <w:r>
        <w:rPr>
          <w:rFonts w:ascii="Arial" w:hAnsi="Arial" w:cs="Arial"/>
        </w:rPr>
        <w:t>employees to use</w:t>
      </w:r>
    </w:p>
    <w:p w:rsidR="000F4625" w:rsidRDefault="000F4625">
      <w:pPr>
        <w:spacing w:after="0" w:line="240" w:lineRule="auto"/>
        <w:rPr>
          <w:rFonts w:ascii="Arial" w:hAnsi="Arial" w:cs="Arial"/>
        </w:rPr>
      </w:pPr>
    </w:p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2"/>
      </w:tblGrid>
      <w:tr w:rsidR="000F4625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</w:pPr>
            <w:r>
              <w:rPr>
                <w:rFonts w:ascii="Arial" w:hAnsi="Arial" w:cs="Arial"/>
                <w:b/>
              </w:rPr>
              <w:t>Key abbreviations used in these forms:</w:t>
            </w:r>
          </w:p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SPL </w:t>
            </w:r>
            <w:r>
              <w:rPr>
                <w:rFonts w:ascii="Arial" w:hAnsi="Arial" w:cs="Arial"/>
              </w:rPr>
              <w:tab/>
              <w:t>Shared Parental Leave</w:t>
            </w:r>
          </w:p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ShPP</w:t>
            </w:r>
            <w:r>
              <w:rPr>
                <w:rFonts w:ascii="Arial" w:hAnsi="Arial" w:cs="Arial"/>
              </w:rPr>
              <w:tab/>
              <w:t>Statutory Shared Parental Pay</w:t>
            </w:r>
          </w:p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SAP</w:t>
            </w:r>
            <w:r>
              <w:rPr>
                <w:rFonts w:ascii="Arial" w:hAnsi="Arial" w:cs="Arial"/>
              </w:rPr>
              <w:tab/>
              <w:t>Statutory Adoption Pay</w:t>
            </w:r>
          </w:p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    parental order parent</w:t>
            </w:r>
          </w:p>
        </w:tc>
      </w:tr>
    </w:tbl>
    <w:p w:rsidR="000F4625" w:rsidRDefault="000F4625">
      <w:pPr>
        <w:spacing w:after="0" w:line="240" w:lineRule="auto"/>
        <w:rPr>
          <w:rFonts w:ascii="Arial" w:hAnsi="Arial" w:cs="Arial"/>
        </w:rPr>
      </w:pPr>
    </w:p>
    <w:p w:rsidR="000F4625" w:rsidRDefault="000F4625">
      <w:pPr>
        <w:spacing w:after="0" w:line="240" w:lineRule="auto"/>
        <w:rPr>
          <w:rFonts w:ascii="Arial" w:hAnsi="Arial" w:cs="Arial"/>
        </w:rPr>
      </w:pPr>
    </w:p>
    <w:p w:rsidR="000F4625" w:rsidRDefault="000F4625">
      <w:pPr>
        <w:spacing w:after="0" w:line="240" w:lineRule="auto"/>
        <w:rPr>
          <w:rFonts w:ascii="Arial" w:hAnsi="Arial" w:cs="Arial"/>
          <w:b/>
        </w:rPr>
      </w:pPr>
    </w:p>
    <w:p w:rsidR="000F4625" w:rsidRDefault="00324815">
      <w:pPr>
        <w:pageBreakBefore/>
        <w:spacing w:after="0" w:line="240" w:lineRule="auto"/>
      </w:pPr>
      <w:r>
        <w:rPr>
          <w:rFonts w:ascii="Arial" w:hAnsi="Arial" w:cs="Arial"/>
          <w:b/>
          <w:sz w:val="32"/>
          <w:szCs w:val="32"/>
        </w:rPr>
        <w:lastRenderedPageBreak/>
        <w:t>Form 1: Curtailment of Adoption Leave and Pay (for parental order parent's em</w:t>
      </w:r>
      <w:r>
        <w:rPr>
          <w:rFonts w:ascii="Arial" w:hAnsi="Arial" w:cs="Arial"/>
          <w:b/>
          <w:sz w:val="32"/>
          <w:szCs w:val="32"/>
        </w:rPr>
        <w:t>ployer)</w:t>
      </w:r>
    </w:p>
    <w:p w:rsidR="000F4625" w:rsidRDefault="000F4625">
      <w:pPr>
        <w:spacing w:after="0" w:line="240" w:lineRule="auto"/>
        <w:rPr>
          <w:rFonts w:ascii="Arial" w:hAnsi="Arial" w:cs="Arial"/>
        </w:rPr>
      </w:pPr>
    </w:p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5"/>
        <w:gridCol w:w="3747"/>
      </w:tblGrid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A: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General (must be completed)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accept this as my notice to curtail my adoption leave and/or SAP. This form is accompanied by notification that either I or my partner intend to take SPL and/or ShPP. I understand my adoption leave </w:t>
            </w:r>
            <w:r>
              <w:rPr>
                <w:rFonts w:ascii="Arial" w:hAnsi="Arial" w:cs="Arial"/>
              </w:rPr>
              <w:t>(if eligible) will end on the date given in section B and my SAP (if eligible) will end on the date given in section C, unless I revoke my notice or there’s no entitlement.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Parental order parent’s last name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Parental order parent’s first name(s)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date of child’s birth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Actual date of child’s birth (if born)</w:t>
            </w: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B: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Curtailing adoption leave (must be completed)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statutory adoption leave started/is intended to start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statutory adoption leave will come to an end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 xml:space="preserve">Total </w:t>
            </w:r>
            <w:r>
              <w:rPr>
                <w:rFonts w:ascii="Arial" w:hAnsi="Arial" w:cs="Arial"/>
                <w:color w:val="000000"/>
              </w:rPr>
              <w:t>number of weeks of statutory adoption leave  that will have been taken at the date that statutory adoption leave ends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SECTION C: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>
              <w:rPr>
                <w:rFonts w:ascii="Arial" w:hAnsi="Arial" w:cs="Arial"/>
                <w:b/>
                <w:color w:val="000000"/>
              </w:rPr>
              <w:t>Curtailing adoption pay (SAP) (only if claiming ShPP)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</w:pPr>
            <w:r>
              <w:rPr>
                <w:rFonts w:ascii="Arial" w:hAnsi="Arial" w:cs="Arial"/>
              </w:rPr>
              <w:t>Start date of SAP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date of SAP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Total number of weeks of SAP </w:t>
            </w:r>
            <w:r>
              <w:rPr>
                <w:rFonts w:ascii="Arial" w:hAnsi="Arial" w:cs="Arial"/>
                <w:color w:val="000000"/>
              </w:rPr>
              <w:t>that will have been paid at the date that SAP ends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D: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Signature (must be completed)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parental order parent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signed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0F4625" w:rsidRDefault="000F4625">
      <w:pPr>
        <w:spacing w:after="0" w:line="240" w:lineRule="auto"/>
        <w:rPr>
          <w:rFonts w:ascii="Arial" w:hAnsi="Arial" w:cs="Arial"/>
          <w:b/>
        </w:rPr>
      </w:pPr>
    </w:p>
    <w:p w:rsidR="000F4625" w:rsidRDefault="003248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lastRenderedPageBreak/>
        <w:t xml:space="preserve">Form 2: Notification that parental order parent is intending to take SPL (for parental order </w:t>
      </w:r>
      <w:r>
        <w:rPr>
          <w:rFonts w:ascii="Arial" w:hAnsi="Arial" w:cs="Arial"/>
          <w:b/>
          <w:sz w:val="32"/>
          <w:szCs w:val="32"/>
        </w:rPr>
        <w:t>parent’s employer)</w:t>
      </w:r>
      <w:r>
        <w:rPr>
          <w:rFonts w:ascii="Arial" w:hAnsi="Arial" w:cs="Arial"/>
          <w:b/>
          <w:sz w:val="32"/>
          <w:szCs w:val="32"/>
        </w:rPr>
        <w:br/>
      </w:r>
    </w:p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1"/>
        <w:gridCol w:w="590"/>
        <w:gridCol w:w="4031"/>
      </w:tblGrid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</w:pPr>
            <w:r>
              <w:rPr>
                <w:rFonts w:ascii="Arial" w:hAnsi="Arial" w:cs="Arial"/>
                <w:b/>
              </w:rPr>
              <w:t>SECTION A: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General (must be completed)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accept this as notification that I (the parental order parent entitled to adoption leave and/or pay) am entitled to and intend to take SPL (and ShPP if section D is completed). 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Parental o</w:t>
            </w:r>
            <w:r>
              <w:rPr>
                <w:rFonts w:ascii="Arial" w:hAnsi="Arial" w:cs="Arial"/>
              </w:rPr>
              <w:t>rder parent’s last name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Parental order parent’s first name(s)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Partner’s last name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Partner’s first name(s)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Partner’s address</w:t>
            </w: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Partner’s National Insurance number (put ‘none’ if no number is held)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date the parental order was granted (if </w:t>
            </w:r>
            <w:r>
              <w:rPr>
                <w:rFonts w:ascii="Arial" w:hAnsi="Arial" w:cs="Arial"/>
              </w:rPr>
              <w:t>applicable and if it has been granted)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date of child’s birth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Actual date of child’s birth (if child not yet born, provide this as soon as possible after the birth and before SPL)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</w:pPr>
            <w:r>
              <w:rPr>
                <w:rFonts w:ascii="Arial" w:hAnsi="Arial" w:cs="Arial"/>
                <w:b/>
              </w:rPr>
              <w:t>SECTION B: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 xml:space="preserve">Adoption entitlement details (all answers that </w:t>
            </w:r>
            <w:r>
              <w:rPr>
                <w:rFonts w:ascii="Arial" w:hAnsi="Arial" w:cs="Arial"/>
                <w:b/>
              </w:rPr>
              <w:t>apply must be completed)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 of statutory adoption leave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date of statutory adoption leave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number of weeks of statutory adoption leave that will have been taken at the date that statutory adoption leave ends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 of SAP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date of SAP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Total number of weeks SAP has been paid or will have been paid at date of curtailment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tabs>
                <w:tab w:val="left" w:pos="906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Total number of weeks that SAP will be reduced (39 weeks less total number of weeks SAP has been paid or will have been paid at date of curtailment)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</w:pPr>
            <w:r>
              <w:rPr>
                <w:rFonts w:ascii="Arial" w:hAnsi="Arial" w:cs="Arial"/>
                <w:b/>
              </w:rPr>
              <w:t>SECTION C: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Amount of SPL available (must be completed)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number of weeks of SPL created (52 weeks less total number of weeks of adoption leave taken)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number of weeks of SPL I (the parental order parent) intend to take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Total number of </w:t>
            </w:r>
            <w:r>
              <w:rPr>
                <w:rFonts w:ascii="Arial" w:hAnsi="Arial" w:cs="Arial"/>
              </w:rPr>
              <w:t>weeks of SPL my partner intends to take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D: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Parental order parent’s leave plans (must be completed but is not binding)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(the parental order parent entitled to adoption leave) currently expect to take SPL as follows:</w:t>
            </w: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[Note: It can help to </w:t>
            </w:r>
            <w:r>
              <w:rPr>
                <w:rFonts w:ascii="Arial" w:hAnsi="Arial" w:cs="Arial"/>
              </w:rPr>
              <w:t>answer this as ‘from…to…’]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</w:pPr>
            <w:r>
              <w:rPr>
                <w:rFonts w:ascii="Arial" w:hAnsi="Arial" w:cs="Arial"/>
                <w:b/>
              </w:rPr>
              <w:t>SECTION E: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Amount of ShPP available (only complete if claiming ShPP)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number of weeks of ShPP created (39 weeks less total number of SAP taken and any ShPP paid from a previous notice and revocation)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number of </w:t>
            </w:r>
            <w:r>
              <w:rPr>
                <w:rFonts w:ascii="Arial" w:hAnsi="Arial" w:cs="Arial"/>
              </w:rPr>
              <w:t>weeks of ShPP I (the parental order parent) intend to take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number of weeks of ShPP my partner intends to take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(the parental order parent entitled to SAP) currently expect to take ShPP as follows:</w:t>
            </w: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[Note: It can help to answer this as ‘from…</w:t>
            </w:r>
            <w:r>
              <w:rPr>
                <w:rFonts w:ascii="Arial" w:hAnsi="Arial" w:cs="Arial"/>
              </w:rPr>
              <w:t>to…’]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F: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Parental order parent’s declaration (must be completed)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following points apply in all circumstances: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giving notice that I am entitled to and intend to take SPL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have, or will have, been continuously employed for 26 weeks at the</w:t>
            </w:r>
            <w:r>
              <w:rPr>
                <w:rFonts w:ascii="Arial" w:hAnsi="Arial" w:cs="Arial"/>
              </w:rPr>
              <w:t xml:space="preserve"> end of the 15th week before the week in which the child is due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remain employed with this employer until any period of SPL that I intend to take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had (or will have) shared responsibility for the child at the time of the child’s birth (along with my</w:t>
            </w:r>
            <w:r>
              <w:rPr>
                <w:rFonts w:ascii="Arial" w:hAnsi="Arial" w:cs="Arial"/>
              </w:rPr>
              <w:t xml:space="preserve"> partner who has made the declaration below) 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entitled to adoption leave in respect of my child, my adoption leave period will be reduced and the remainder will be available as SPL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inform my employer immediately if I am no longer responsible fo</w:t>
            </w:r>
            <w:r>
              <w:rPr>
                <w:rFonts w:ascii="Arial" w:hAnsi="Arial" w:cs="Arial"/>
              </w:rPr>
              <w:t>r the care of the child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enclose a statutory declaration that I meet the requirements to be a parental order parent (unless I have already supplied this to my employer or I already have a parental order for my child)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give my employer the name and a</w:t>
            </w:r>
            <w:r>
              <w:rPr>
                <w:rFonts w:ascii="Arial" w:hAnsi="Arial" w:cs="Arial"/>
              </w:rPr>
              <w:t>ddress of my partner’s employer or a declaration that they do not have an employer if my employer asks for this within 14 days of the date of this notice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information provided in this declaration is accurate</w:t>
            </w: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following points only apply if section E</w:t>
            </w:r>
            <w:r>
              <w:rPr>
                <w:rFonts w:ascii="Arial" w:hAnsi="Arial" w:cs="Arial"/>
                <w:b/>
              </w:rPr>
              <w:t xml:space="preserve"> has been completed: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giving notice that I am entitled to and intend to take ShPP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been (or will be) paid at least the Lower Earnings Limit in the 8 weeks leading up to the end of the 15th week before the expected week of childbirth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entitled</w:t>
            </w:r>
            <w:r>
              <w:rPr>
                <w:rFonts w:ascii="Arial" w:hAnsi="Arial" w:cs="Arial"/>
              </w:rPr>
              <w:t xml:space="preserve"> to SAP in respect of the child, my adoption pay period is reduced and the period that remains is available as ShPP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 will be absent from work in each week in which I will be paid ShPP and I will be on SPL in those weeks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intend to care for my child and w</w:t>
            </w:r>
            <w:r>
              <w:rPr>
                <w:rFonts w:ascii="Arial" w:hAnsi="Arial" w:cs="Arial"/>
              </w:rPr>
              <w:t xml:space="preserve">ill be absent from work in the weeks I receive ShPP and I will be on SPL during those weeks if I am an employee 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remain employed with this employer until before the date of my first period of ShPP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will immediately inform the person paying ShPP if </w:t>
            </w:r>
            <w:r>
              <w:rPr>
                <w:rFonts w:ascii="Arial" w:hAnsi="Arial" w:cs="Arial"/>
              </w:rPr>
              <w:t>I revoke the curtailment of my adoption pay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information provided in this declaration is accurate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Signature of parental order parent</w:t>
            </w: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signed</w:t>
            </w: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</w:pPr>
            <w:r>
              <w:rPr>
                <w:rFonts w:ascii="Arial" w:hAnsi="Arial" w:cs="Arial"/>
                <w:b/>
              </w:rPr>
              <w:t>SECTION G: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Partner’s declaration (must be completed)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rPr>
          <w:trHeight w:val="4101"/>
        </w:trPr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am the parental order parent’s spouse, civil </w:t>
            </w:r>
            <w:r>
              <w:rPr>
                <w:rFonts w:ascii="Arial" w:hAnsi="Arial" w:cs="Arial"/>
              </w:rPr>
              <w:t>partner or partner living with them and the child in an enduring relationship</w:t>
            </w:r>
          </w:p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had (or will have) shared responsibility for the child at the time of the birth (along with the parental order parent)</w:t>
            </w:r>
          </w:p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been employed or self-employed in England, Scotlan</w:t>
            </w:r>
            <w:r>
              <w:rPr>
                <w:rFonts w:ascii="Arial" w:hAnsi="Arial" w:cs="Arial"/>
              </w:rPr>
              <w:t>d or Wales in 26 weeks of the 66 weeks preceding the expected week of birth</w:t>
            </w:r>
          </w:p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have earned in total at least £… in 13 weeks of the 66 weeks preceding the expected week of childbirth </w:t>
            </w:r>
          </w:p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consent to the amount of SPL which the parental order parent intends to </w:t>
            </w:r>
            <w:r>
              <w:rPr>
                <w:rFonts w:ascii="Arial" w:hAnsi="Arial" w:cs="Arial"/>
              </w:rPr>
              <w:t>take, as set out in Section D above</w:t>
            </w:r>
          </w:p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consent to the parental order parent’s employer processing the information I have provided</w:t>
            </w:r>
          </w:p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consent to the amount of ShPP which the parental order parent intends to take, as set out in Section E above.</w:t>
            </w:r>
          </w:p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information</w:t>
            </w:r>
            <w:r>
              <w:rPr>
                <w:rFonts w:ascii="Arial" w:hAnsi="Arial" w:cs="Arial"/>
              </w:rPr>
              <w:t xml:space="preserve"> provided in this declaration is accurate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partner</w:t>
            </w: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partner signed</w:t>
            </w: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0F4625" w:rsidRDefault="00324815">
      <w:pPr>
        <w:pageBreakBefore/>
      </w:pPr>
      <w:r>
        <w:rPr>
          <w:rFonts w:ascii="Arial" w:hAnsi="Arial" w:cs="Arial"/>
          <w:b/>
          <w:sz w:val="32"/>
          <w:szCs w:val="32"/>
        </w:rPr>
        <w:lastRenderedPageBreak/>
        <w:t>Form 3: Notice confirming that partner is taking SPL but the parental order parent is not (for parental order parent’s employer)</w:t>
      </w:r>
    </w:p>
    <w:p w:rsidR="000F4625" w:rsidRDefault="000F4625">
      <w:pPr>
        <w:autoSpaceDE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3889"/>
      </w:tblGrid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autoSpaceDE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A: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 xml:space="preserve">General (must be </w:t>
            </w:r>
            <w:r>
              <w:rPr>
                <w:rFonts w:ascii="Arial" w:hAnsi="Arial" w:cs="Arial"/>
                <w:b/>
              </w:rPr>
              <w:t>completed)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accept this as notification that I (the parental order parent) do not intend to take SPL (or ShPP where relevant) but that my partner will be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Parental order parent’s last name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Parental order parent’s first name(s)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B: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Confirmation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pStyle w:val="ListParagraph"/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either not entitled to SPL (or ShPP where relevant), or I do not intend to take SPL (or claim ShPP where relevant)</w:t>
            </w:r>
          </w:p>
          <w:p w:rsidR="000F4625" w:rsidRDefault="003248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declare that my partner has given a notice to their employer to take SPL and/or ShPP</w:t>
            </w:r>
          </w:p>
          <w:p w:rsidR="000F4625" w:rsidRDefault="003248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consent to my partner’s intended </w:t>
            </w:r>
            <w:r>
              <w:rPr>
                <w:rFonts w:ascii="Arial" w:hAnsi="Arial" w:cs="Arial"/>
              </w:rPr>
              <w:t>claim for SPL and/or ShPP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(must be completed)</w:t>
            </w:r>
            <w:r>
              <w:rPr>
                <w:rFonts w:ascii="Arial" w:hAnsi="Arial" w:cs="Arial"/>
                <w:b/>
              </w:rPr>
              <w:br/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parental order parent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signed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F4625" w:rsidRDefault="003248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lastRenderedPageBreak/>
        <w:t>Form 4: Notification that partner is intending to take SPL (for partner’s employer)</w:t>
      </w:r>
    </w:p>
    <w:p w:rsidR="000F4625" w:rsidRDefault="000F4625">
      <w:pPr>
        <w:spacing w:after="0" w:line="240" w:lineRule="auto"/>
        <w:rPr>
          <w:rFonts w:ascii="Arial" w:hAnsi="Arial" w:cs="Arial"/>
        </w:rPr>
      </w:pPr>
    </w:p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1"/>
        <w:gridCol w:w="4031"/>
      </w:tblGrid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</w:pPr>
            <w:r>
              <w:rPr>
                <w:rFonts w:ascii="Arial" w:hAnsi="Arial" w:cs="Arial"/>
                <w:b/>
              </w:rPr>
              <w:t>SECTION A: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General (must be completed)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accept this as notification that I (the partner) am entitled to and intend to take SPL (and ShPP if section E is completed). 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Partner’s last name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Partner’s first name(s)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Parental order parent’s last name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Parental order parent’s first </w:t>
            </w:r>
            <w:r>
              <w:rPr>
                <w:rFonts w:ascii="Arial" w:hAnsi="Arial" w:cs="Arial"/>
              </w:rPr>
              <w:t>name(s)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Parental order parent’s address</w:t>
            </w: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Parental order parent’s National Insurance number (put ‘none’ if no number is held)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date the parental order was granted (if it has been granted)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date of child’s birth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Actual date of child’s </w:t>
            </w:r>
            <w:r>
              <w:rPr>
                <w:rFonts w:ascii="Arial" w:hAnsi="Arial" w:cs="Arial"/>
              </w:rPr>
              <w:t>birth (if child not yet born, provide this as soon as possible after the birth and before I take any SPL)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B: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Adoption entitlement details (all answers that apply must be completed)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 of statutory adoption leave (if applicable)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</w:t>
            </w:r>
            <w:r>
              <w:rPr>
                <w:rFonts w:ascii="Arial" w:hAnsi="Arial" w:cs="Arial"/>
              </w:rPr>
              <w:t>ate of statutory adoption leave (if applicable)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>Total number of weeks of statutory adoption leave taken (or that will be taken) when statutory adoption leave ends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Start date of SAP (if applicable)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End date of SAP (if applicable)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</w:pPr>
            <w:r>
              <w:rPr>
                <w:rFonts w:ascii="Arial" w:hAnsi="Arial" w:cs="Arial"/>
                <w:color w:val="000000"/>
              </w:rPr>
              <w:t xml:space="preserve">Total number of </w:t>
            </w:r>
            <w:r>
              <w:rPr>
                <w:rFonts w:ascii="Arial" w:hAnsi="Arial" w:cs="Arial"/>
                <w:color w:val="000000"/>
              </w:rPr>
              <w:t>weeks SAP has been paid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or will have been paid at date of curtailment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Total number of weeks by which SAP will be reduced (39 weeks less total number of weeks SAP has been paid or will have been paid at date of curtailment)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0F4625" w:rsidRDefault="000F4625">
      <w:pPr>
        <w:pageBreakBefore/>
        <w:rPr>
          <w:rFonts w:ascii="Arial" w:hAnsi="Arial" w:cs="Arial"/>
        </w:rPr>
      </w:pPr>
    </w:p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28"/>
        <w:gridCol w:w="2914"/>
      </w:tblGrid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</w:pPr>
            <w:r>
              <w:rPr>
                <w:rFonts w:ascii="Arial" w:hAnsi="Arial" w:cs="Arial"/>
                <w:b/>
              </w:rPr>
              <w:t>SECTION C: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  <w:color w:val="000000"/>
              </w:rPr>
              <w:t xml:space="preserve">Amount of SPL </w:t>
            </w:r>
            <w:r>
              <w:rPr>
                <w:rFonts w:ascii="Arial" w:hAnsi="Arial" w:cs="Arial"/>
                <w:b/>
                <w:color w:val="000000"/>
              </w:rPr>
              <w:t xml:space="preserve">available </w:t>
            </w:r>
            <w:r>
              <w:rPr>
                <w:rFonts w:ascii="Arial" w:hAnsi="Arial" w:cs="Arial"/>
                <w:b/>
              </w:rPr>
              <w:t>(must be completed)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rPr>
          <w:trHeight w:val="2066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total number of weeks of SPL created depends on the parental order parent’s leave and pay entitlements:</w:t>
            </w:r>
          </w:p>
          <w:p w:rsidR="000F4625" w:rsidRDefault="003248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parental order parent was/is entitled to adoption leave and SAP, the total created will be 52 weeks less any w</w:t>
            </w:r>
            <w:r>
              <w:rPr>
                <w:rFonts w:ascii="Arial" w:hAnsi="Arial" w:cs="Arial"/>
              </w:rPr>
              <w:t>eeks adoption leave taken</w:t>
            </w:r>
          </w:p>
          <w:p w:rsidR="000F4625" w:rsidRDefault="003248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parental order parent was/is entitled to adoption leave but not to SAP, the total created will be 52 weeks less any weeks adoption leave taken</w:t>
            </w:r>
          </w:p>
          <w:p w:rsidR="000F4625" w:rsidRDefault="003248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parental order parent was/is not entitled to adoption leave but is entitl</w:t>
            </w:r>
            <w:r>
              <w:rPr>
                <w:rFonts w:ascii="Arial" w:hAnsi="Arial" w:cs="Arial"/>
              </w:rPr>
              <w:t>ed to SAP, the total created will be 52 weeks less any weeks SAP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number of weeks of SPL created (50 max)</w:t>
            </w: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number of weeks of SPL I (the partner) intend to take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number of weeks of SPL the parental order parent intends to take (if </w:t>
            </w:r>
            <w:r>
              <w:rPr>
                <w:rFonts w:ascii="Arial" w:hAnsi="Arial" w:cs="Arial"/>
              </w:rPr>
              <w:t>applicable)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D: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Indication of Partner’s leave intentions (must be completed but is not binding)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(the partner) currently expect to take SPL as follows:</w:t>
            </w: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[Note: It can help to answer this as ‘from…to…’]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</w:pPr>
            <w:r>
              <w:rPr>
                <w:rFonts w:ascii="Arial" w:hAnsi="Arial" w:cs="Arial"/>
                <w:b/>
              </w:rPr>
              <w:t>SECTION E: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 xml:space="preserve">Shared parental pay (only </w:t>
            </w:r>
            <w:r>
              <w:rPr>
                <w:rFonts w:ascii="Arial" w:hAnsi="Arial" w:cs="Arial"/>
                <w:b/>
              </w:rPr>
              <w:t>complete if claiming ShPP)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number of weeks of ShPP created (39 weeks less total number of SAP taken and any ShPP paid from a previous notice and revocation)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number of weeks of ShPP I (the partner) intend to take: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number of weeks of </w:t>
            </w:r>
            <w:r>
              <w:rPr>
                <w:rFonts w:ascii="Arial" w:hAnsi="Arial" w:cs="Arial"/>
              </w:rPr>
              <w:t>ShPP parental order parent intends to take: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(the partner) currently expect to take ShPP as follows:</w:t>
            </w: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[Note: It can help to answer this as ‘from…to…’]</w:t>
            </w:r>
          </w:p>
        </w:tc>
      </w:tr>
    </w:tbl>
    <w:p w:rsidR="000F4625" w:rsidRDefault="000F4625">
      <w:pPr>
        <w:pageBreakBefore/>
        <w:rPr>
          <w:rFonts w:ascii="Arial" w:hAnsi="Arial" w:cs="Arial"/>
        </w:rPr>
      </w:pPr>
    </w:p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F: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Partner’s Declaration (must be completed)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rPr>
          <w:trHeight w:val="6267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 following points apply in all </w:t>
            </w:r>
            <w:r>
              <w:rPr>
                <w:rFonts w:ascii="Arial" w:hAnsi="Arial" w:cs="Arial"/>
                <w:b/>
              </w:rPr>
              <w:t>circumstances: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giving notice that I am entitled to and intend to take SPL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the parental order parent’s spouse, civil partner or partner living with them and the child in an enduring relationship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been continuously employed for 26 weeks at th</w:t>
            </w:r>
            <w:r>
              <w:rPr>
                <w:rFonts w:ascii="Arial" w:hAnsi="Arial" w:cs="Arial"/>
              </w:rPr>
              <w:t>e end of the 15th week before the expected week of childbirth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remain employed with this employer until any period of SPL that I intend to take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had (or will have) the main responsibility for the care of our child at the time of the child’s birth (a</w:t>
            </w:r>
            <w:r>
              <w:rPr>
                <w:rFonts w:ascii="Arial" w:hAnsi="Arial" w:cs="Arial"/>
              </w:rPr>
              <w:t xml:space="preserve">long with the parental order parent who has made the declaration below) 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available, I  will give my employer evidence in the form of a parental order if my employer asks for this within 14 days of the date of this notice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enclose a statutory declaratio</w:t>
            </w:r>
            <w:r>
              <w:rPr>
                <w:rFonts w:ascii="Arial" w:hAnsi="Arial" w:cs="Arial"/>
              </w:rPr>
              <w:t>n that my partner and I meet the requirements to be a parental order parent (unless I have already supplied this to my employer or I already have a parental order for my child)I (or my partner) have given a period of SPL notice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will give my employer the </w:t>
            </w:r>
            <w:r>
              <w:rPr>
                <w:rFonts w:ascii="Arial" w:hAnsi="Arial" w:cs="Arial"/>
              </w:rPr>
              <w:t>name and address of the parental order parent’s employer or a declaration that they do not have an employer if my employer asks for this within 14 days of the date of this notice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will inform my employer immediately if I am no longer caring for our child 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information provided in this declaration is accurate and meets the notification requirements for SPL</w:t>
            </w: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following points only apply if Section E has been completed: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giving notice that I am entitled to and intend to take ShPP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have been (or </w:t>
            </w:r>
            <w:r>
              <w:rPr>
                <w:rFonts w:ascii="Arial" w:hAnsi="Arial" w:cs="Arial"/>
              </w:rPr>
              <w:t>will be) paid at least the Lower Earnings Limit in the 8 weeks leading up to the end of the 15th week before the expected week of childbirth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intend to care for my child and will be absent from work in the weeks I receive ShPP and I will be on SPL during </w:t>
            </w:r>
            <w:r>
              <w:rPr>
                <w:rFonts w:ascii="Arial" w:hAnsi="Arial" w:cs="Arial"/>
              </w:rPr>
              <w:t xml:space="preserve">those weeks if I am an employee 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remain employed with this employer until before the date of my first period of ShPP</w:t>
            </w:r>
          </w:p>
          <w:p w:rsidR="000F4625" w:rsidRDefault="003248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information provided in this declaration is correct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partner</w:t>
            </w: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signed</w:t>
            </w: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</w:pPr>
            <w:r>
              <w:rPr>
                <w:rFonts w:ascii="Arial" w:hAnsi="Arial" w:cs="Arial"/>
                <w:b/>
              </w:rPr>
              <w:t>SECTION F: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Parental order parent’s d</w:t>
            </w:r>
            <w:r>
              <w:rPr>
                <w:rFonts w:ascii="Arial" w:hAnsi="Arial" w:cs="Arial"/>
                <w:b/>
              </w:rPr>
              <w:t>eclaration (must be completed)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rPr>
          <w:trHeight w:val="2259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following points apply in all circumstances:</w:t>
            </w:r>
          </w:p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had (or will have) shared responsibility for the care of the child at the time of the birth (along with my partner who has made the declaration above)</w:t>
            </w:r>
          </w:p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am entitled to </w:t>
            </w:r>
            <w:r>
              <w:rPr>
                <w:rFonts w:ascii="Arial" w:hAnsi="Arial" w:cs="Arial"/>
              </w:rPr>
              <w:t>adoption leave and/or SAP in respect of the child and I have curtailed (or will curtail) my entitlement to adoption leave (or I have returned to work) and/or my entitlement to SAP.</w:t>
            </w:r>
          </w:p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been employed or self-employed in England, Scotland or Wales in 26 w</w:t>
            </w:r>
            <w:r>
              <w:rPr>
                <w:rFonts w:ascii="Arial" w:hAnsi="Arial" w:cs="Arial"/>
              </w:rPr>
              <w:t xml:space="preserve">eeks of the 66 weeks preceding the expected week of childbirth </w:t>
            </w:r>
          </w:p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have earned in total at least £… in 13 weeks of the 66 weeks preceding the expected week of birth </w:t>
            </w:r>
          </w:p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consent to my partner’s intended SPL as set out in section D above </w:t>
            </w:r>
          </w:p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consent to my partn</w:t>
            </w:r>
            <w:r>
              <w:rPr>
                <w:rFonts w:ascii="Arial" w:hAnsi="Arial" w:cs="Arial"/>
              </w:rPr>
              <w:t>er’s employer processing the information I have provided</w:t>
            </w:r>
          </w:p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information provided in this declaration is accurate </w:t>
            </w: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F4625" w:rsidRDefault="0032481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The following points only apply if section E has been completed:</w:t>
            </w:r>
          </w:p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entitled to SAP, and I have reduced (or will reduce) the SAP period an</w:t>
            </w:r>
            <w:r>
              <w:rPr>
                <w:rFonts w:ascii="Arial" w:hAnsi="Arial" w:cs="Arial"/>
              </w:rPr>
              <w:t>d the remainder will be available as ShPP</w:t>
            </w:r>
          </w:p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consent to my partner’s intended ShPP as set out in section E above</w:t>
            </w:r>
          </w:p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consent to the person who will pay ShPP to my partner  processing the information I have provided</w:t>
            </w:r>
          </w:p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will immediately inform my partner if I re</w:t>
            </w:r>
            <w:r>
              <w:rPr>
                <w:rFonts w:ascii="Arial" w:hAnsi="Arial" w:cs="Arial"/>
              </w:rPr>
              <w:t>voke the curtailment of my adoption pay</w:t>
            </w:r>
          </w:p>
          <w:p w:rsidR="000F4625" w:rsidRDefault="003248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information provided in this declaration is accurate</w:t>
            </w: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Signature of parental order parent</w:t>
            </w: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F4625">
        <w:tblPrEx>
          <w:tblCellMar>
            <w:top w:w="0" w:type="dxa"/>
            <w:bottom w:w="0" w:type="dxa"/>
          </w:tblCellMar>
        </w:tblPrEx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3248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signed</w:t>
            </w:r>
          </w:p>
          <w:p w:rsidR="000F4625" w:rsidRDefault="000F462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4625" w:rsidRDefault="000F46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0F4625" w:rsidRDefault="000F4625">
      <w:pPr>
        <w:spacing w:after="0" w:line="240" w:lineRule="auto"/>
        <w:rPr>
          <w:rFonts w:ascii="Arial" w:hAnsi="Arial" w:cs="Arial"/>
        </w:rPr>
      </w:pPr>
    </w:p>
    <w:sectPr w:rsidR="000F462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815" w:rsidRDefault="00324815">
      <w:pPr>
        <w:spacing w:after="0" w:line="240" w:lineRule="auto"/>
      </w:pPr>
      <w:r>
        <w:separator/>
      </w:r>
    </w:p>
  </w:endnote>
  <w:endnote w:type="continuationSeparator" w:id="0">
    <w:p w:rsidR="00324815" w:rsidRDefault="0032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815" w:rsidRDefault="003248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24815" w:rsidRDefault="00324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817"/>
    <w:multiLevelType w:val="multilevel"/>
    <w:tmpl w:val="F926CA2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CE45472"/>
    <w:multiLevelType w:val="multilevel"/>
    <w:tmpl w:val="DD7A244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EF979F8"/>
    <w:multiLevelType w:val="multilevel"/>
    <w:tmpl w:val="C8342A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567D3FDA"/>
    <w:multiLevelType w:val="multilevel"/>
    <w:tmpl w:val="BFA0E3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5C67C69"/>
    <w:multiLevelType w:val="multilevel"/>
    <w:tmpl w:val="3294C70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F4625"/>
    <w:rsid w:val="000C34D9"/>
    <w:rsid w:val="000F4625"/>
    <w:rsid w:val="0032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02D6AF-2447-459A-A623-FA3F9150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paragraph" w:customStyle="1" w:styleId="NormalWeb73">
    <w:name w:val="Normal (Web)73"/>
    <w:basedOn w:val="Normal"/>
    <w:pPr>
      <w:spacing w:before="100" w:after="180" w:line="240" w:lineRule="auto"/>
    </w:pPr>
    <w:rPr>
      <w:rFonts w:ascii="Times New Roman" w:eastAsia="Times New Roman" w:hAnsi="Times New Roman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pay-leave-for-parents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acas.org.uk/sp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B54D96-2FDB-4CD9-A25C-E47BB5189B3B}"/>
</file>

<file path=customXml/itemProps2.xml><?xml version="1.0" encoding="utf-8"?>
<ds:datastoreItem xmlns:ds="http://schemas.openxmlformats.org/officeDocument/2006/customXml" ds:itemID="{5F55999D-BB1E-4947-A1D1-0FCD00BA2DAE}"/>
</file>

<file path=customXml/itemProps3.xml><?xml version="1.0" encoding="utf-8"?>
<ds:datastoreItem xmlns:ds="http://schemas.openxmlformats.org/officeDocument/2006/customXml" ds:itemID="{5680EB35-5F63-4D40-BA6C-47F5F9B8D6F6}"/>
</file>

<file path=customXml/itemProps4.xml><?xml version="1.0" encoding="utf-8"?>
<ds:datastoreItem xmlns:ds="http://schemas.openxmlformats.org/officeDocument/2006/customXml" ds:itemID="{7B74FD21-017B-4535-B3BD-D493E52C85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Ricks</dc:creator>
  <cp:lastModifiedBy>Kathy Chellew</cp:lastModifiedBy>
  <cp:revision>2</cp:revision>
  <cp:lastPrinted>2015-03-03T14:47:00Z</cp:lastPrinted>
  <dcterms:created xsi:type="dcterms:W3CDTF">2020-03-17T10:05:00Z</dcterms:created>
  <dcterms:modified xsi:type="dcterms:W3CDTF">2020-03-17T10:05:00Z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